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ЈАВНО ПРЕДУЗЕЋЕ ЉУБИЧЕВО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100440359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ЉУБИЧЕВО ББ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ПОЖАРЕВАЦ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27.05.2024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395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ЈАВНО ПРЕДУЗЕЋЕ ЉУБИЧЕВО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0009/2024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Комбајнирање пшенице и овса са транспортом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2024/С Ф02-0017766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77100000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Комбајнирање пшенице и овса са транспортом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1.800.000,00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ДАВИДОВ ДОО БАВАНИШТЕ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104028389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Пролетерска, 38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Баваниште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26222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1.749.600,00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2.099.520,00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Комбајнирање пшенице и овса са транспортом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0009/2024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361, 13.05.2024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77100000-Услуге у области пољопривреде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Комбајнирање пшенице и овса са транспортом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2024/С Ф02-0017766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14.05.2024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23.05.2024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Драгољуб Ћирковић, екон. техн. пољ. струке,  члан комисије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Смиљковић Милена, дипл.инж.пољ. члан комисије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Марија Петровић, техничар, референт туризма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Јелена Дедијер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Комбајнирање пшенице и овса са транспортом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Гарантни период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Начин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23.05.2024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23.05.2024 09:00:08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ДАВИДОВ ДОО БАВАНИШТЕ, Пролетерска, 38, 26222, Баваниште,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2205/24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22.5.2024. 11:33:59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Сви делови који нису поднети путем Портала су приспели благовремено: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Делови понуде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Датум и време пријема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Опис примљеног дела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24.5.2024. 12:00:00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Докази из изјаве о квалитативном избору привредног субјекта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период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ДАВИДОВ ДОО БАВАНИШТЕ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2099520.00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испостављања коначног  обрачуна 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Гарантни период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Начин плаћања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ДАВИДОВ ДОО БАВАНИШТЕ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1749600.00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2099520.00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у року од 45 дана од дана испостављања коначног  обрачуна 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ДАВИДОВ ДОО БАВАНИШТЕ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1.749.600,00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2.099.520,00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 складу са чланом 50. ЗОЈН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ДАВИДОВ ДОО БАВАНИШТЕ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1.749.600,00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Комисија за јавну набавку констатује да је најповољнија понуда понуђача ,,Давидов“ доо Баваниште, пиб 104028389, мат.бр. 20068884, Пролетерска 38, 26222 Баваниште који је доставио понуду број понуду 2205/24 од 22.05.2024 године, пристигла дана 22.05.2024 у 11:33:59 часова, те предлаже наручиоцу да њему додели уговор.  Понуђач ,,Давидов“ доо Баваниште, доставио је доказе из изјаве о квалитативном избору привредног субјекта. 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t xml:space="preserve">Комисија за јавну набавку констатује да је најповољнија понуда понуђача ,,Давидов“ доо Баваниште, пиб 104028389, мат.бр. 20068884, Пролетерска 38, 26222 Баваниште који је доставио понуду број понуду 2205/24 од 22.05.2024 године, пристигла дана 22.05.2024 у 11:33:59 часова, те предлаже наручиоцу да њему додели уговор.  Понуђач ,,Давидов“ доо Баваниште, доставио је доказе из изјаве о квалитативном избору привредног субјекта. </w:t>
      </w:r>
    </w:p>
    <w:p w:rsidRPr="00A37023"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одлуке наручиоца којом се окончава поступак јавне набавке,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